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5409F1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Общество с ограниченной ответственностью «Виконт-сервис»</w:t>
            </w:r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proofErr w:type="gramStart"/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5409F1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127410, город Москва, Алтуфьевское шоссе, дом 41; 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5409F1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_ogrn"/>
            <w:bookmarkEnd w:id="2"/>
            <w:r>
              <w:rPr>
                <w:rFonts w:ascii="Times New Roman" w:hAnsi="Times New Roman"/>
              </w:rPr>
              <w:t>7715995082, 1147746261629</w:t>
            </w:r>
          </w:p>
        </w:tc>
      </w:tr>
      <w:tr w:rsidR="00DC1764" w:rsidRPr="00950307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  <w:r w:rsidR="00950307" w:rsidRPr="0090397A">
              <w:rPr>
                <w:sz w:val="16"/>
                <w:szCs w:val="16"/>
              </w:rPr>
              <w:t xml:space="preserve"> основной государственный регистрационный номер)</w:t>
            </w:r>
          </w:p>
        </w:tc>
      </w:tr>
    </w:tbl>
    <w:p w:rsidR="00DC1764" w:rsidRPr="00950307" w:rsidRDefault="00DC1764" w:rsidP="00DC1764"/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8746BB" w:rsidRPr="0076133B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5409F1" w:rsidP="008746BB">
            <w:pPr>
              <w:pStyle w:val="ConsPlusNonformat"/>
            </w:pPr>
            <w:r>
              <w:t>1. Генеральный директор; номер рабочего места 3;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3" w:name="rm_table"/>
            <w:bookmarkEnd w:id="3"/>
            <w:proofErr w:type="gramStart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5409F1" w:rsidP="008746BB">
            <w:pPr>
              <w:pStyle w:val="ConsPlusNonformat"/>
            </w:pPr>
            <w:r>
              <w:t>2. Менеджер по продажам; номер рабочего места 1А;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5409F1" w:rsidP="008746BB">
            <w:pPr>
              <w:pStyle w:val="ConsPlusNonformat"/>
            </w:pPr>
            <w:r>
              <w:t>3. Менеджер по продажам; номер рабочего места 2А (1А); 1 чел.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E3739F" w:rsidRDefault="005409F1" w:rsidP="008746BB">
            <w:pPr>
              <w:pStyle w:val="ConsPlusNonformat"/>
            </w:pPr>
            <w:r>
              <w:t>4. Менеджер по продажам; номер рабочего места 3А (1А); 1 чел.</w:t>
            </w:r>
          </w:p>
        </w:tc>
      </w:tr>
      <w:tr w:rsidR="005409F1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9F1" w:rsidRDefault="005409F1" w:rsidP="005409F1">
            <w:pPr>
              <w:pStyle w:val="ConsPlusNonformat"/>
            </w:pPr>
            <w:r>
              <w:t>5. Специалист по документообороту; номер рабочего места 2; 1 чел.</w:t>
            </w: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9F1" w:rsidRPr="005409F1" w:rsidRDefault="005409F1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09F1">
              <w:rPr>
                <w:rFonts w:ascii="Times New Roman" w:hAnsi="Times New Roman"/>
                <w:sz w:val="18"/>
                <w:szCs w:val="18"/>
              </w:rPr>
              <w:t>Заключение эксперта № 101518-220823ЗЭид от 30.08.2023 - Саволайнен Кирилл Львович (№ в реестре: 1775)</w:t>
            </w:r>
          </w:p>
          <w:p w:rsidR="005409F1" w:rsidRPr="005409F1" w:rsidRDefault="005409F1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09F1">
              <w:rPr>
                <w:rFonts w:ascii="Times New Roman" w:hAnsi="Times New Roman"/>
                <w:sz w:val="18"/>
                <w:szCs w:val="18"/>
              </w:rPr>
              <w:t>№ 101518-220823ЗЭ от 15.09.2023 - Саволайнен Кирилл Львович (№ в реестре: 1775);</w:t>
            </w:r>
          </w:p>
          <w:p w:rsidR="009D030A" w:rsidRPr="005409F1" w:rsidRDefault="009D030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" w:name="rekvisits_bm"/>
            <w:bookmarkEnd w:id="4"/>
            <w:proofErr w:type="gramStart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5409F1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ЭкоСтар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5" w:name="org_sout"/>
            <w:bookmarkEnd w:id="5"/>
            <w:proofErr w:type="gramStart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5409F1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- 429</w:t>
            </w: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9B7B8F" w:rsidRPr="008746BB">
        <w:fldChar w:fldCharType="begin"/>
      </w:r>
      <w:r w:rsidR="009B7B8F" w:rsidRPr="008746BB">
        <w:instrText xml:space="preserve"> DOCVARIABLE </w:instrText>
      </w:r>
      <w:r w:rsidR="004933E0" w:rsidRPr="008746BB">
        <w:instrText>fill</w:instrText>
      </w:r>
      <w:r w:rsidR="009B7B8F" w:rsidRPr="008746BB">
        <w:instrText xml:space="preserve">_date \* MERGEFORMAT </w:instrText>
      </w:r>
      <w:r w:rsidR="009B7B8F" w:rsidRPr="008746BB">
        <w:fldChar w:fldCharType="separate"/>
      </w:r>
      <w:r w:rsidR="005409F1">
        <w:t>"</w:t>
      </w:r>
      <w:r w:rsidR="008132CF">
        <w:t>______</w:t>
      </w:r>
      <w:r w:rsidR="005409F1">
        <w:t xml:space="preserve">" </w:t>
      </w:r>
      <w:r w:rsidR="008132CF">
        <w:t>_____________________</w:t>
      </w:r>
      <w:bookmarkStart w:id="6" w:name="_GoBack"/>
      <w:bookmarkEnd w:id="6"/>
      <w:r w:rsidR="005409F1">
        <w:t xml:space="preserve"> год</w:t>
      </w:r>
      <w:r w:rsidR="009B7B8F" w:rsidRPr="008746BB">
        <w:fldChar w:fldCharType="end"/>
      </w:r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5409F1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7" w:name="org_fio"/>
            <w:bookmarkEnd w:id="7"/>
            <w:proofErr w:type="spellStart"/>
            <w:r>
              <w:rPr>
                <w:rFonts w:ascii="Times New Roman" w:hAnsi="Times New Roman"/>
                <w:lang w:val="en-US"/>
              </w:rPr>
              <w:t>Кузнецова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Александра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Владиславовна</w:t>
            </w:r>
            <w:proofErr w:type="spellEnd"/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F1" w:rsidRDefault="005409F1" w:rsidP="0076042D">
      <w:pPr>
        <w:pStyle w:val="a9"/>
      </w:pPr>
      <w:r>
        <w:separator/>
      </w:r>
    </w:p>
  </w:endnote>
  <w:endnote w:type="continuationSeparator" w:id="0">
    <w:p w:rsidR="005409F1" w:rsidRDefault="005409F1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F1" w:rsidRDefault="005409F1" w:rsidP="0076042D">
      <w:pPr>
        <w:pStyle w:val="a9"/>
      </w:pPr>
      <w:r>
        <w:separator/>
      </w:r>
    </w:p>
  </w:footnote>
  <w:footnote w:type="continuationSeparator" w:id="0">
    <w:p w:rsidR="005409F1" w:rsidRDefault="005409F1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«ЭкоСтар»; 194044, г. Санкт-Петербург, Большой Сампсониевский пр-кт, д.64, литер Е, помещение 2-Н, офис 210; Регистрационный номер - 429 от 26.12.2016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att_zakl" w:val="- заключение;"/>
    <w:docVar w:name="bad_rm" w:val="    "/>
    <w:docVar w:name="boss_fio" w:val="Спиридонов Дмитрий Владимирович"/>
    <w:docVar w:name="ceh_info" w:val="    "/>
    <w:docVar w:name="class" w:val=" не определен "/>
    <w:docVar w:name="close_doc_flag" w:val="0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FD2D35E6E6484458BB3CA1FA3F4F860D"/>
    <w:docVar w:name="org_id" w:val="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101518-220823ЗЭид от 30.08.2023 - Саволайнен Кирилл Львович (№ в реестре: 1775)_x000d__x000a_№ 101518-220823ЗЭ от 15.09.2023 - Саволайнен Кирилл Львович (№ в реестре: 1775);_x000d_"/>
    <w:docVar w:name="rm_name" w:val="                                          "/>
    <w:docVar w:name="rm_number" w:val="    "/>
    <w:docVar w:name="struct_info" w:val="    "/>
    <w:docVar w:name="template" w:val="declare_prg2.dot"/>
    <w:docVar w:name="tools" w:val="    "/>
    <w:docVar w:name="upd_flag" w:val="2"/>
    <w:docVar w:name="version" w:val="51"/>
    <w:docVar w:name="zakl_number" w:val="     "/>
  </w:docVars>
  <w:rsids>
    <w:rsidRoot w:val="005409F1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55996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409F1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132CF"/>
    <w:rsid w:val="008355B4"/>
    <w:rsid w:val="008746BB"/>
    <w:rsid w:val="00875447"/>
    <w:rsid w:val="00883461"/>
    <w:rsid w:val="008E68DE"/>
    <w:rsid w:val="0090397A"/>
    <w:rsid w:val="0090588D"/>
    <w:rsid w:val="0092778A"/>
    <w:rsid w:val="00950307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Мария</dc:creator>
  <cp:lastModifiedBy>Илья Королев</cp:lastModifiedBy>
  <cp:revision>2</cp:revision>
  <dcterms:created xsi:type="dcterms:W3CDTF">2023-10-16T12:47:00Z</dcterms:created>
  <dcterms:modified xsi:type="dcterms:W3CDTF">2023-10-16T12:47:00Z</dcterms:modified>
</cp:coreProperties>
</file>